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B730" w14:textId="77777777" w:rsidR="005E723D" w:rsidRDefault="005E723D"/>
    <w:p w14:paraId="6C05203F" w14:textId="77777777" w:rsidR="005E723D" w:rsidRDefault="005E723D"/>
    <w:p w14:paraId="6AEF3571" w14:textId="68A0630F" w:rsidR="00895C58" w:rsidRDefault="00DB6A6C">
      <w:r>
        <w:t xml:space="preserve">Bonjour à Tous, </w:t>
      </w:r>
    </w:p>
    <w:p w14:paraId="13417C51" w14:textId="4BB3609C" w:rsidR="00DB6A6C" w:rsidRDefault="00DB6A6C">
      <w:r>
        <w:t xml:space="preserve">Le concours 2024 est en cours. Le CA souhaiterait connaître dans un premier temps le nombre d’inscrits au sein de votre école. </w:t>
      </w:r>
    </w:p>
    <w:p w14:paraId="61BB4AAC" w14:textId="77777777" w:rsidR="005E723D" w:rsidRDefault="005E723D" w:rsidP="005E723D">
      <w:r>
        <w:t xml:space="preserve">Votre réponse est souhaitée pour le 30 avril 2024 à </w:t>
      </w:r>
      <w:r w:rsidRPr="005E723D">
        <w:rPr>
          <w:color w:val="0070C0"/>
          <w:u w:val="single"/>
        </w:rPr>
        <w:t>presidenceaeeibo@gmail.com</w:t>
      </w:r>
    </w:p>
    <w:p w14:paraId="1C0902D8" w14:textId="56B0EBFA" w:rsidR="005E723D" w:rsidRDefault="005E723D">
      <w:r>
        <w:t>Merci de votre participation !</w:t>
      </w:r>
    </w:p>
    <w:p w14:paraId="79E25EF9" w14:textId="1F16343C" w:rsidR="005E723D" w:rsidRDefault="005E723D" w:rsidP="005E723D">
      <w:pPr>
        <w:jc w:val="right"/>
      </w:pPr>
      <w:r>
        <w:t>Marie-Sophie NIAY</w:t>
      </w:r>
    </w:p>
    <w:p w14:paraId="4322AF53" w14:textId="77777777" w:rsidR="005E723D" w:rsidRDefault="005E723D" w:rsidP="005E723D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A53" w14:paraId="3EAA3538" w14:textId="77777777" w:rsidTr="00560A53">
        <w:tc>
          <w:tcPr>
            <w:tcW w:w="4531" w:type="dxa"/>
          </w:tcPr>
          <w:p w14:paraId="6D1099D8" w14:textId="1FA7DEBA" w:rsidR="00560A53" w:rsidRDefault="00560A53">
            <w:r>
              <w:t>Nom école </w:t>
            </w:r>
          </w:p>
        </w:tc>
        <w:tc>
          <w:tcPr>
            <w:tcW w:w="4531" w:type="dxa"/>
          </w:tcPr>
          <w:p w14:paraId="101A70A8" w14:textId="77777777" w:rsidR="00560A53" w:rsidRDefault="00560A53"/>
          <w:p w14:paraId="5201AC79" w14:textId="77777777" w:rsidR="00512C24" w:rsidRDefault="00512C24"/>
          <w:p w14:paraId="30EAE6EF" w14:textId="61609A05" w:rsidR="00512C24" w:rsidRDefault="00512C24"/>
        </w:tc>
      </w:tr>
      <w:tr w:rsidR="00560A53" w14:paraId="202CBD98" w14:textId="77777777" w:rsidTr="00560A53">
        <w:tc>
          <w:tcPr>
            <w:tcW w:w="4531" w:type="dxa"/>
          </w:tcPr>
          <w:p w14:paraId="22C86961" w14:textId="23253377" w:rsidR="00560A53" w:rsidRDefault="00560A53">
            <w:r>
              <w:t>Agrément</w:t>
            </w:r>
            <w:r w:rsidR="00E44E89">
              <w:t> (nombre de places)</w:t>
            </w:r>
          </w:p>
        </w:tc>
        <w:tc>
          <w:tcPr>
            <w:tcW w:w="4531" w:type="dxa"/>
          </w:tcPr>
          <w:p w14:paraId="03F767E5" w14:textId="77777777" w:rsidR="00560A53" w:rsidRDefault="00560A53"/>
          <w:p w14:paraId="7D7F8560" w14:textId="2542850F" w:rsidR="00512C24" w:rsidRDefault="00512C24"/>
        </w:tc>
      </w:tr>
      <w:tr w:rsidR="00560A53" w14:paraId="67282979" w14:textId="77777777" w:rsidTr="00560A53">
        <w:tc>
          <w:tcPr>
            <w:tcW w:w="4531" w:type="dxa"/>
          </w:tcPr>
          <w:p w14:paraId="3D5C8B26" w14:textId="46C43EDA" w:rsidR="00560A53" w:rsidRDefault="00E44E89">
            <w:r>
              <w:t>Nombre total de reports 2023</w:t>
            </w:r>
          </w:p>
        </w:tc>
        <w:tc>
          <w:tcPr>
            <w:tcW w:w="4531" w:type="dxa"/>
          </w:tcPr>
          <w:p w14:paraId="12F8667A" w14:textId="77777777" w:rsidR="00560A53" w:rsidRDefault="00560A53"/>
          <w:p w14:paraId="22530D0B" w14:textId="45596EB1" w:rsidR="00512C24" w:rsidRDefault="00512C24"/>
        </w:tc>
      </w:tr>
      <w:tr w:rsidR="00E44E89" w14:paraId="29D87A2D" w14:textId="77777777" w:rsidTr="00560A53">
        <w:tc>
          <w:tcPr>
            <w:tcW w:w="4531" w:type="dxa"/>
          </w:tcPr>
          <w:p w14:paraId="68E18FBD" w14:textId="1E6A05EE" w:rsidR="00E44E89" w:rsidRDefault="005E723D">
            <w:r>
              <w:t>Nombre de report 2022 confirmés pour une entrée en 2024</w:t>
            </w:r>
          </w:p>
        </w:tc>
        <w:tc>
          <w:tcPr>
            <w:tcW w:w="4531" w:type="dxa"/>
          </w:tcPr>
          <w:p w14:paraId="30543741" w14:textId="77777777" w:rsidR="00E44E89" w:rsidRDefault="00E44E89"/>
        </w:tc>
      </w:tr>
      <w:tr w:rsidR="005E723D" w14:paraId="163A3ED6" w14:textId="77777777" w:rsidTr="00560A53">
        <w:tc>
          <w:tcPr>
            <w:tcW w:w="4531" w:type="dxa"/>
          </w:tcPr>
          <w:p w14:paraId="0E1C6074" w14:textId="66D323BD" w:rsidR="005E723D" w:rsidRDefault="005E723D">
            <w:r>
              <w:t>Nombre de report 2023 confirmés pour une entrée en 2024</w:t>
            </w:r>
          </w:p>
        </w:tc>
        <w:tc>
          <w:tcPr>
            <w:tcW w:w="4531" w:type="dxa"/>
          </w:tcPr>
          <w:p w14:paraId="71AD08DF" w14:textId="77777777" w:rsidR="005E723D" w:rsidRDefault="005E723D"/>
        </w:tc>
      </w:tr>
      <w:tr w:rsidR="00E44E89" w14:paraId="4E9AB112" w14:textId="77777777" w:rsidTr="00560A53">
        <w:tc>
          <w:tcPr>
            <w:tcW w:w="4531" w:type="dxa"/>
          </w:tcPr>
          <w:p w14:paraId="1A7C539B" w14:textId="6D2C5FA8" w:rsidR="00E44E89" w:rsidRDefault="00E44E89" w:rsidP="00E44E89">
            <w:r>
              <w:t>Nombre total de dossiers 2024 reçus</w:t>
            </w:r>
          </w:p>
        </w:tc>
        <w:tc>
          <w:tcPr>
            <w:tcW w:w="4531" w:type="dxa"/>
          </w:tcPr>
          <w:p w14:paraId="733AEF4D" w14:textId="77777777" w:rsidR="00E44E89" w:rsidRDefault="00E44E89" w:rsidP="00E44E89"/>
          <w:p w14:paraId="2EA016E2" w14:textId="5E80188E" w:rsidR="00512C24" w:rsidRDefault="00512C24" w:rsidP="00E44E89"/>
        </w:tc>
      </w:tr>
      <w:tr w:rsidR="00E44E89" w14:paraId="2D38D123" w14:textId="77777777" w:rsidTr="00560A53">
        <w:tc>
          <w:tcPr>
            <w:tcW w:w="4531" w:type="dxa"/>
          </w:tcPr>
          <w:p w14:paraId="15BCBEA4" w14:textId="0394244E" w:rsidR="00E44E89" w:rsidRDefault="00E44E89" w:rsidP="00E44E89">
            <w:r>
              <w:t>Nombre de dossiers Post IFSI</w:t>
            </w:r>
          </w:p>
        </w:tc>
        <w:tc>
          <w:tcPr>
            <w:tcW w:w="4531" w:type="dxa"/>
          </w:tcPr>
          <w:p w14:paraId="633284AD" w14:textId="77777777" w:rsidR="00E44E89" w:rsidRDefault="00E44E89" w:rsidP="00E44E89"/>
          <w:p w14:paraId="04EA57D9" w14:textId="36FB5682" w:rsidR="00512C24" w:rsidRDefault="00512C24" w:rsidP="00E44E89"/>
        </w:tc>
      </w:tr>
    </w:tbl>
    <w:p w14:paraId="1689BFC1" w14:textId="77777777" w:rsidR="00560A53" w:rsidRDefault="00560A53">
      <w:bookmarkStart w:id="0" w:name="_GoBack"/>
      <w:bookmarkEnd w:id="0"/>
    </w:p>
    <w:p w14:paraId="06CEFCE8" w14:textId="6DC186C5" w:rsidR="00560A53" w:rsidRDefault="00560A53">
      <w:r>
        <w:t xml:space="preserve">Avez-vous eu des demandes en contrat d’apprentissage, à ce </w:t>
      </w:r>
      <w:r w:rsidR="00B84416">
        <w:t>jour ?</w:t>
      </w:r>
    </w:p>
    <w:p w14:paraId="69FA3625" w14:textId="0D654D33" w:rsidR="00560A53" w:rsidRDefault="00560A53">
      <w:r>
        <w:sym w:font="Wingdings 2" w:char="F02A"/>
      </w:r>
      <w:r>
        <w:t xml:space="preserve"> Oui  </w:t>
      </w:r>
      <w:r>
        <w:sym w:font="Wingdings 2" w:char="F02A"/>
      </w:r>
      <w:r>
        <w:t xml:space="preserve"> Non </w:t>
      </w:r>
    </w:p>
    <w:p w14:paraId="4601B2C6" w14:textId="2FA15DFE" w:rsidR="00B84416" w:rsidRDefault="00B84416">
      <w:r>
        <w:t>Si oui, combien ?</w:t>
      </w:r>
    </w:p>
    <w:p w14:paraId="4BFF2F25" w14:textId="20BECF52" w:rsidR="00AC1E9B" w:rsidRDefault="00AC1E9B">
      <w:r>
        <w:t>Parmi ces dossier</w:t>
      </w:r>
      <w:r w:rsidR="005E723D">
        <w:t>s</w:t>
      </w:r>
      <w:r w:rsidR="00DB6A6C">
        <w:t xml:space="preserve">, quel est le nombre de : </w:t>
      </w:r>
    </w:p>
    <w:p w14:paraId="18BA4A0A" w14:textId="1D126D63" w:rsidR="00AC1E9B" w:rsidRDefault="00DB6A6C">
      <w:r>
        <w:t>Dossiers</w:t>
      </w:r>
      <w:r w:rsidR="00AC1E9B">
        <w:t xml:space="preserve"> finalisés :</w:t>
      </w:r>
    </w:p>
    <w:p w14:paraId="31D8D007" w14:textId="4B4E1BC2" w:rsidR="00AC1E9B" w:rsidRDefault="00DB6A6C">
      <w:r>
        <w:t>Dossiers</w:t>
      </w:r>
      <w:r w:rsidR="00AC1E9B">
        <w:t xml:space="preserve"> en attente :</w:t>
      </w:r>
    </w:p>
    <w:p w14:paraId="0E81DC34" w14:textId="77777777" w:rsidR="005E723D" w:rsidRDefault="005E723D"/>
    <w:sectPr w:rsidR="005E7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D0B4" w14:textId="77777777" w:rsidR="00091785" w:rsidRDefault="00091785" w:rsidP="00B80687">
      <w:pPr>
        <w:spacing w:after="0" w:line="240" w:lineRule="auto"/>
      </w:pPr>
      <w:r>
        <w:separator/>
      </w:r>
    </w:p>
  </w:endnote>
  <w:endnote w:type="continuationSeparator" w:id="0">
    <w:p w14:paraId="2980BF42" w14:textId="77777777" w:rsidR="00091785" w:rsidRDefault="00091785" w:rsidP="00B8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E269" w14:textId="77777777" w:rsidR="00B80687" w:rsidRDefault="00B806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5E1D0" w14:textId="77777777" w:rsidR="00B80687" w:rsidRDefault="00B806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08D1" w14:textId="77777777" w:rsidR="00B80687" w:rsidRDefault="00B806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8B4F" w14:textId="77777777" w:rsidR="00091785" w:rsidRDefault="00091785" w:rsidP="00B80687">
      <w:pPr>
        <w:spacing w:after="0" w:line="240" w:lineRule="auto"/>
      </w:pPr>
      <w:r>
        <w:separator/>
      </w:r>
    </w:p>
  </w:footnote>
  <w:footnote w:type="continuationSeparator" w:id="0">
    <w:p w14:paraId="2E5C811B" w14:textId="77777777" w:rsidR="00091785" w:rsidRDefault="00091785" w:rsidP="00B8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11E3" w14:textId="77777777" w:rsidR="00B80687" w:rsidRDefault="00B806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05CAF" w14:textId="77777777" w:rsidR="00B80687" w:rsidRPr="00B80687" w:rsidRDefault="00B80687">
    <w:pPr>
      <w:pStyle w:val="En-tte"/>
      <w:rPr>
        <w:rFonts w:cstheme="minorHAnsi"/>
        <w:color w:val="1F3D85"/>
        <w:sz w:val="28"/>
        <w:szCs w:val="28"/>
      </w:rPr>
    </w:pPr>
    <w:r>
      <w:rPr>
        <w:rFonts w:cstheme="minorHAnsi"/>
        <w:noProof/>
        <w:color w:val="1F3D85"/>
        <w:sz w:val="28"/>
        <w:szCs w:val="28"/>
      </w:rPr>
      <w:drawing>
        <wp:anchor distT="0" distB="0" distL="114300" distR="114300" simplePos="0" relativeHeight="251658240" behindDoc="0" locked="0" layoutInCell="1" allowOverlap="1" wp14:anchorId="57EEF225" wp14:editId="04CC5847">
          <wp:simplePos x="0" y="0"/>
          <wp:positionH relativeFrom="column">
            <wp:posOffset>-417195</wp:posOffset>
          </wp:positionH>
          <wp:positionV relativeFrom="paragraph">
            <wp:posOffset>-265430</wp:posOffset>
          </wp:positionV>
          <wp:extent cx="667658" cy="609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658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color w:val="1F3D85"/>
        <w:sz w:val="28"/>
        <w:szCs w:val="28"/>
      </w:rPr>
      <w:t xml:space="preserve">            </w:t>
    </w:r>
    <w:r w:rsidRPr="00B80687">
      <w:rPr>
        <w:rFonts w:cstheme="minorHAnsi"/>
        <w:color w:val="1F3D85"/>
        <w:sz w:val="28"/>
        <w:szCs w:val="28"/>
      </w:rPr>
      <w:t>Association des Enseignants et des Ecoles d’Infirmiers de Bloc Opératoire</w:t>
    </w:r>
  </w:p>
  <w:p w14:paraId="18F07E84" w14:textId="77777777" w:rsidR="00B80687" w:rsidRDefault="00B806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97BE" w14:textId="77777777" w:rsidR="00B80687" w:rsidRDefault="00B806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53"/>
    <w:rsid w:val="00091785"/>
    <w:rsid w:val="003C6A10"/>
    <w:rsid w:val="00512C24"/>
    <w:rsid w:val="00560A53"/>
    <w:rsid w:val="0056695E"/>
    <w:rsid w:val="005E723D"/>
    <w:rsid w:val="0063528A"/>
    <w:rsid w:val="00895C58"/>
    <w:rsid w:val="00AC1E9B"/>
    <w:rsid w:val="00AF32E4"/>
    <w:rsid w:val="00B80687"/>
    <w:rsid w:val="00B84416"/>
    <w:rsid w:val="00D6334F"/>
    <w:rsid w:val="00DA61CD"/>
    <w:rsid w:val="00DB6A6C"/>
    <w:rsid w:val="00E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09749"/>
  <w15:chartTrackingRefBased/>
  <w15:docId w15:val="{F54EB71F-3079-41EB-9683-B4E80838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687"/>
  </w:style>
  <w:style w:type="paragraph" w:styleId="Pieddepage">
    <w:name w:val="footer"/>
    <w:basedOn w:val="Normal"/>
    <w:link w:val="PieddepageCar"/>
    <w:uiPriority w:val="99"/>
    <w:unhideWhenUsed/>
    <w:rsid w:val="00B8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687"/>
  </w:style>
  <w:style w:type="table" w:styleId="Grilledutableau">
    <w:name w:val="Table Grid"/>
    <w:basedOn w:val="TableauNormal"/>
    <w:uiPriority w:val="39"/>
    <w:rsid w:val="0056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nia\Desktop\QUESTIONNAIRE%20NOMBRE%20DE%20DOSSIER%20CONCOURS%20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QUESTIONNAIRE NOMBRE DE DOSSIER CONCOURS 2024.dotx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Marie-Sophie Niay</dc:creator>
  <cp:keywords/>
  <dc:description/>
  <cp:lastModifiedBy>CAMES Evelyne</cp:lastModifiedBy>
  <cp:revision>2</cp:revision>
  <dcterms:created xsi:type="dcterms:W3CDTF">2024-04-05T05:53:00Z</dcterms:created>
  <dcterms:modified xsi:type="dcterms:W3CDTF">2024-04-05T05:53:00Z</dcterms:modified>
</cp:coreProperties>
</file>